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千代田町高齢者等生活支援事業</w:t>
      </w:r>
      <w:r w:rsidR="00DC1990" w:rsidRPr="00B54239">
        <w:rPr>
          <w:rFonts w:hint="eastAsia"/>
          <w:sz w:val="24"/>
          <w:szCs w:val="24"/>
        </w:rPr>
        <w:t>助成金交付請求書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jc w:val="right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>年　　月　　日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 xml:space="preserve">　</w:t>
      </w:r>
      <w:r w:rsidR="004367D4">
        <w:rPr>
          <w:rFonts w:hint="eastAsia"/>
          <w:sz w:val="24"/>
          <w:szCs w:val="24"/>
        </w:rPr>
        <w:t>千代田町</w:t>
      </w:r>
      <w:r w:rsidRPr="00B54239">
        <w:rPr>
          <w:rFonts w:hint="eastAsia"/>
          <w:sz w:val="24"/>
          <w:szCs w:val="24"/>
        </w:rPr>
        <w:t>長　様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B54239" w:rsidP="00F25488">
      <w:pPr>
        <w:snapToGrid w:val="0"/>
        <w:spacing w:line="480" w:lineRule="auto"/>
        <w:ind w:firstLineChars="100" w:firstLine="243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住</w:t>
      </w:r>
      <w:r w:rsidR="004367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4367D4">
        <w:rPr>
          <w:rFonts w:hint="eastAsia"/>
          <w:sz w:val="24"/>
          <w:szCs w:val="24"/>
        </w:rPr>
        <w:t xml:space="preserve">　</w:t>
      </w:r>
      <w:r w:rsidR="00F25488">
        <w:rPr>
          <w:rFonts w:hint="eastAsia"/>
          <w:sz w:val="24"/>
          <w:szCs w:val="24"/>
        </w:rPr>
        <w:t xml:space="preserve">　</w:t>
      </w:r>
      <w:r w:rsidR="004367D4">
        <w:rPr>
          <w:rFonts w:hint="eastAsia"/>
          <w:sz w:val="24"/>
          <w:szCs w:val="24"/>
        </w:rPr>
        <w:t xml:space="preserve">　　　</w:t>
      </w:r>
      <w:r w:rsidR="00F25488">
        <w:rPr>
          <w:rFonts w:hint="eastAsia"/>
          <w:sz w:val="24"/>
          <w:szCs w:val="24"/>
        </w:rPr>
        <w:t xml:space="preserve">　　　　</w:t>
      </w:r>
      <w:r w:rsidR="004367D4">
        <w:rPr>
          <w:rFonts w:hint="eastAsia"/>
          <w:sz w:val="24"/>
          <w:szCs w:val="24"/>
        </w:rPr>
        <w:t xml:space="preserve">　　　　　　　</w:t>
      </w:r>
    </w:p>
    <w:p w:rsidR="004E69AF" w:rsidRPr="00B54239" w:rsidRDefault="00B54239" w:rsidP="00F25488">
      <w:pPr>
        <w:snapToGrid w:val="0"/>
        <w:spacing w:line="480" w:lineRule="auto"/>
        <w:ind w:firstLine="362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  <w:r w:rsidR="004367D4">
        <w:rPr>
          <w:rFonts w:hint="eastAsia"/>
          <w:sz w:val="24"/>
          <w:szCs w:val="24"/>
        </w:rPr>
        <w:t xml:space="preserve">　　　　</w:t>
      </w:r>
      <w:r w:rsidR="00F25488">
        <w:rPr>
          <w:rFonts w:hint="eastAsia"/>
          <w:sz w:val="24"/>
          <w:szCs w:val="24"/>
        </w:rPr>
        <w:t xml:space="preserve">　　　　</w:t>
      </w:r>
      <w:r w:rsidR="004367D4">
        <w:rPr>
          <w:rFonts w:hint="eastAsia"/>
          <w:sz w:val="24"/>
          <w:szCs w:val="24"/>
        </w:rPr>
        <w:t xml:space="preserve">　　　　　　　㊞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 xml:space="preserve">　</w:t>
      </w:r>
      <w:r w:rsidR="004367D4" w:rsidRPr="004367D4">
        <w:rPr>
          <w:rFonts w:hint="eastAsia"/>
          <w:sz w:val="24"/>
          <w:szCs w:val="24"/>
        </w:rPr>
        <w:t>千代田町高齢者等生活支援事業実施要綱</w:t>
      </w:r>
      <w:r w:rsidR="004367D4">
        <w:rPr>
          <w:rFonts w:hint="eastAsia"/>
          <w:sz w:val="24"/>
          <w:szCs w:val="24"/>
        </w:rPr>
        <w:t>第７条第１項</w:t>
      </w:r>
      <w:r w:rsidRPr="00B54239">
        <w:rPr>
          <w:rFonts w:hint="eastAsia"/>
          <w:sz w:val="24"/>
          <w:szCs w:val="24"/>
        </w:rPr>
        <w:t>の規定により、助成金を下記のとおり請求します。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jc w:val="center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>記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E69AF" w:rsidRPr="00B54239">
        <w:rPr>
          <w:rFonts w:hint="eastAsia"/>
          <w:sz w:val="24"/>
          <w:szCs w:val="24"/>
        </w:rPr>
        <w:t xml:space="preserve">　請求期間　　　　</w:t>
      </w:r>
      <w:r>
        <w:rPr>
          <w:rFonts w:hint="eastAsia"/>
          <w:sz w:val="24"/>
          <w:szCs w:val="24"/>
        </w:rPr>
        <w:t xml:space="preserve">　　　年</w:t>
      </w:r>
      <w:r w:rsidR="004E69AF" w:rsidRPr="00B54239">
        <w:rPr>
          <w:rFonts w:hint="eastAsia"/>
          <w:sz w:val="24"/>
          <w:szCs w:val="24"/>
        </w:rPr>
        <w:t xml:space="preserve">　　月分</w:t>
      </w:r>
    </w:p>
    <w:p w:rsidR="004E69AF" w:rsidRPr="004367D4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E69AF" w:rsidRPr="00B54239">
        <w:rPr>
          <w:rFonts w:hint="eastAsia"/>
          <w:sz w:val="24"/>
          <w:szCs w:val="24"/>
        </w:rPr>
        <w:t xml:space="preserve">　請求金額　　　　</w:t>
      </w:r>
      <w:r w:rsidR="004E69AF" w:rsidRPr="00190ED9">
        <w:rPr>
          <w:rFonts w:hint="eastAsia"/>
          <w:sz w:val="24"/>
          <w:szCs w:val="24"/>
        </w:rPr>
        <w:t xml:space="preserve">　　　　</w:t>
      </w:r>
      <w:r w:rsidRPr="00190ED9">
        <w:rPr>
          <w:rFonts w:hint="eastAsia"/>
          <w:sz w:val="24"/>
          <w:szCs w:val="24"/>
        </w:rPr>
        <w:t xml:space="preserve">　　</w:t>
      </w:r>
      <w:r w:rsidR="004E69AF" w:rsidRPr="00190ED9">
        <w:rPr>
          <w:rFonts w:hint="eastAsia"/>
          <w:sz w:val="24"/>
          <w:szCs w:val="24"/>
        </w:rPr>
        <w:t xml:space="preserve">　円</w:t>
      </w:r>
    </w:p>
    <w:p w:rsidR="004E69AF" w:rsidRPr="004367D4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27A05" w:rsidRPr="00B54239">
        <w:rPr>
          <w:rFonts w:hint="eastAsia"/>
          <w:sz w:val="24"/>
          <w:szCs w:val="24"/>
        </w:rPr>
        <w:t xml:space="preserve">　振込先口座</w:t>
      </w:r>
    </w:p>
    <w:tbl>
      <w:tblPr>
        <w:tblStyle w:val="ab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1276"/>
        <w:gridCol w:w="545"/>
        <w:gridCol w:w="546"/>
        <w:gridCol w:w="546"/>
        <w:gridCol w:w="546"/>
        <w:gridCol w:w="546"/>
        <w:gridCol w:w="546"/>
        <w:gridCol w:w="552"/>
      </w:tblGrid>
      <w:tr w:rsidR="0086112B" w:rsidRPr="00B54239" w:rsidTr="007627D4">
        <w:trPr>
          <w:trHeight w:val="623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D27A05" w:rsidRPr="00C927ED" w:rsidRDefault="00D27A05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927ED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62" w:type="dxa"/>
            <w:gridSpan w:val="9"/>
            <w:vAlign w:val="center"/>
          </w:tcPr>
          <w:p w:rsidR="00D27A05" w:rsidRPr="00B54239" w:rsidRDefault="009A5A8B" w:rsidP="00B54239">
            <w:pPr>
              <w:wordWrap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銀行・信用金庫（組合）</w:t>
            </w:r>
          </w:p>
          <w:p w:rsidR="009A5A8B" w:rsidRPr="00B54239" w:rsidRDefault="009A5A8B" w:rsidP="004367D4">
            <w:pPr>
              <w:wordWrap/>
              <w:snapToGrid w:val="0"/>
              <w:spacing w:line="240" w:lineRule="atLeast"/>
              <w:ind w:right="243"/>
              <w:jc w:val="righ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労働金庫・農協・漁協</w:t>
            </w:r>
          </w:p>
        </w:tc>
      </w:tr>
      <w:tr w:rsidR="0086112B" w:rsidRPr="00B54239" w:rsidTr="007627D4">
        <w:trPr>
          <w:trHeight w:val="623"/>
        </w:trPr>
        <w:tc>
          <w:tcPr>
            <w:tcW w:w="1559" w:type="dxa"/>
            <w:vMerge/>
            <w:shd w:val="clear" w:color="auto" w:fill="F2F2F2" w:themeFill="background1" w:themeFillShade="F2"/>
          </w:tcPr>
          <w:p w:rsidR="00D27A05" w:rsidRPr="00C927ED" w:rsidRDefault="00D27A05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vAlign w:val="center"/>
          </w:tcPr>
          <w:p w:rsidR="00D27A05" w:rsidRPr="00B54239" w:rsidRDefault="009A5A8B" w:rsidP="004D71BA">
            <w:pPr>
              <w:wordWrap/>
              <w:snapToGrid w:val="0"/>
              <w:spacing w:line="240" w:lineRule="atLeast"/>
              <w:ind w:right="729"/>
              <w:jc w:val="righ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本店・支店・支所</w:t>
            </w:r>
          </w:p>
        </w:tc>
      </w:tr>
      <w:tr w:rsidR="0086112B" w:rsidRPr="00B54239" w:rsidTr="007627D4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A5A8B" w:rsidRPr="00C927ED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927ED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1559" w:type="dxa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 xml:space="preserve">　１　普通</w:t>
            </w:r>
          </w:p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 xml:space="preserve">　２　当座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A5A8B" w:rsidRPr="00C927ED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927ED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45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86112B" w:rsidRPr="00B54239" w:rsidTr="007627D4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A5A8B" w:rsidRPr="00C927ED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927ED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9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86112B" w:rsidRPr="00B54239" w:rsidTr="007627D4">
        <w:trPr>
          <w:trHeight w:val="59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A5A8B" w:rsidRPr="00C927ED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927ED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662" w:type="dxa"/>
            <w:gridSpan w:val="9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D27A05" w:rsidRPr="00B54239" w:rsidRDefault="00D27A05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9A5A8B" w:rsidRPr="00B54239" w:rsidRDefault="009A5A8B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9A5A8B" w:rsidP="00B54239">
      <w:pPr>
        <w:wordWrap/>
        <w:snapToGrid w:val="0"/>
        <w:spacing w:line="240" w:lineRule="atLeast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 xml:space="preserve">4　</w:t>
      </w:r>
      <w:r w:rsidR="004E69AF" w:rsidRPr="00B54239">
        <w:rPr>
          <w:rFonts w:hint="eastAsia"/>
          <w:sz w:val="24"/>
          <w:szCs w:val="24"/>
        </w:rPr>
        <w:t>添付書類　　　　福祉タクシー利用券　　　　　　　　　　　枚</w:t>
      </w:r>
    </w:p>
    <w:p w:rsidR="00315AA0" w:rsidRPr="00B54239" w:rsidRDefault="00315AA0" w:rsidP="00B54239">
      <w:pPr>
        <w:wordWrap/>
        <w:snapToGrid w:val="0"/>
        <w:spacing w:line="240" w:lineRule="atLeast"/>
        <w:rPr>
          <w:sz w:val="24"/>
          <w:szCs w:val="24"/>
        </w:rPr>
      </w:pPr>
    </w:p>
    <w:sectPr w:rsidR="00315AA0" w:rsidRPr="00B54239" w:rsidSect="00B15FDE">
      <w:headerReference w:type="even" r:id="rId6"/>
      <w:headerReference w:type="default" r:id="rId7"/>
      <w:pgSz w:w="11906" w:h="16838" w:code="9"/>
      <w:pgMar w:top="1701" w:right="1701" w:bottom="1701" w:left="1701" w:header="850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4E" w:rsidRDefault="0074454E" w:rsidP="00BB3B5F">
      <w:r>
        <w:separator/>
      </w:r>
    </w:p>
  </w:endnote>
  <w:endnote w:type="continuationSeparator" w:id="0">
    <w:p w:rsidR="0074454E" w:rsidRDefault="0074454E" w:rsidP="00B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4E" w:rsidRDefault="0074454E" w:rsidP="00BB3B5F">
      <w:r>
        <w:separator/>
      </w:r>
    </w:p>
  </w:footnote>
  <w:footnote w:type="continuationSeparator" w:id="0">
    <w:p w:rsidR="0074454E" w:rsidRDefault="0074454E" w:rsidP="00BB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A0" w:rsidRPr="00B15FDE" w:rsidRDefault="00315AA0" w:rsidP="00315AA0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A0" w:rsidRPr="00B15FDE" w:rsidRDefault="00315AA0" w:rsidP="00315AA0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evenAndOddHeaders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AF"/>
    <w:rsid w:val="000405B1"/>
    <w:rsid w:val="00095D1C"/>
    <w:rsid w:val="00190ED9"/>
    <w:rsid w:val="001D6365"/>
    <w:rsid w:val="00213A5C"/>
    <w:rsid w:val="00232D4E"/>
    <w:rsid w:val="00232E50"/>
    <w:rsid w:val="00315AA0"/>
    <w:rsid w:val="003B06F7"/>
    <w:rsid w:val="003C5462"/>
    <w:rsid w:val="004367D4"/>
    <w:rsid w:val="004D71BA"/>
    <w:rsid w:val="004E69AF"/>
    <w:rsid w:val="00600CFD"/>
    <w:rsid w:val="0074454E"/>
    <w:rsid w:val="00754C2C"/>
    <w:rsid w:val="007627D4"/>
    <w:rsid w:val="00776825"/>
    <w:rsid w:val="00777B80"/>
    <w:rsid w:val="0086112B"/>
    <w:rsid w:val="009A5A8B"/>
    <w:rsid w:val="00B15FDE"/>
    <w:rsid w:val="00B54239"/>
    <w:rsid w:val="00BB3B5F"/>
    <w:rsid w:val="00C927ED"/>
    <w:rsid w:val="00C941F2"/>
    <w:rsid w:val="00D27A05"/>
    <w:rsid w:val="00D94F74"/>
    <w:rsid w:val="00DC1990"/>
    <w:rsid w:val="00F22B61"/>
    <w:rsid w:val="00F25488"/>
    <w:rsid w:val="00FC5945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B062"/>
  <w14:defaultImageDpi w14:val="0"/>
  <w15:docId w15:val="{36036E37-9C6E-4F32-91CE-C9E36945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locked/>
    <w:rsid w:val="00D2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38</TotalTime>
  <Pages>1</Pages>
  <Words>175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310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金井 俊介 </cp:lastModifiedBy>
  <cp:revision>7</cp:revision>
  <cp:lastPrinted>2023-03-09T08:27:00Z</cp:lastPrinted>
  <dcterms:created xsi:type="dcterms:W3CDTF">2022-04-12T02:52:00Z</dcterms:created>
  <dcterms:modified xsi:type="dcterms:W3CDTF">2023-03-09T08:36:00Z</dcterms:modified>
</cp:coreProperties>
</file>