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85" w:rsidRDefault="005157C1">
      <w:r>
        <w:rPr>
          <w:rFonts w:hint="eastAsia"/>
        </w:rPr>
        <w:t>様式第2号(第6条関係)</w:t>
      </w:r>
    </w:p>
    <w:p w:rsidR="00360785" w:rsidRDefault="00360785">
      <w:pPr>
        <w:spacing w:line="280" w:lineRule="exact"/>
      </w:pPr>
    </w:p>
    <w:p w:rsidR="00360785" w:rsidRDefault="005157C1">
      <w:pPr>
        <w:spacing w:line="280" w:lineRule="exact"/>
        <w:jc w:val="center"/>
      </w:pPr>
      <w:r>
        <w:rPr>
          <w:rFonts w:hint="eastAsia"/>
        </w:rPr>
        <w:t>千代田町犬及び猫の避妊手術等実施済証明書</w:t>
      </w:r>
    </w:p>
    <w:p w:rsidR="00360785" w:rsidRDefault="00360785">
      <w:pPr>
        <w:spacing w:line="280" w:lineRule="exact"/>
      </w:pPr>
    </w:p>
    <w:p w:rsidR="00360785" w:rsidRDefault="00360785">
      <w:pPr>
        <w:spacing w:line="280" w:lineRule="exact"/>
      </w:pPr>
    </w:p>
    <w:p w:rsidR="00360785" w:rsidRDefault="005157C1">
      <w:pPr>
        <w:spacing w:after="120"/>
      </w:pPr>
      <w:r>
        <w:rPr>
          <w:rFonts w:hint="eastAsia"/>
        </w:rPr>
        <w:t xml:space="preserve">　1　実施動物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8"/>
        <w:gridCol w:w="1218"/>
        <w:gridCol w:w="1218"/>
        <w:gridCol w:w="1218"/>
        <w:gridCol w:w="2421"/>
      </w:tblGrid>
      <w:tr w:rsidR="00360785" w:rsidTr="005157C1">
        <w:trPr>
          <w:trHeight w:val="600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犬猫の別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名号</w:t>
            </w:r>
          </w:p>
        </w:tc>
      </w:tr>
      <w:tr w:rsidR="00360785" w:rsidTr="005157C1">
        <w:trPr>
          <w:trHeight w:val="455"/>
        </w:trPr>
        <w:tc>
          <w:tcPr>
            <w:tcW w:w="1218" w:type="dxa"/>
            <w:tcBorders>
              <w:bottom w:val="dotted" w:sz="4" w:space="0" w:color="auto"/>
            </w:tcBorders>
          </w:tcPr>
          <w:p w:rsidR="00360785" w:rsidRDefault="00360785"/>
        </w:tc>
        <w:tc>
          <w:tcPr>
            <w:tcW w:w="1218" w:type="dxa"/>
            <w:tcBorders>
              <w:bottom w:val="dotted" w:sz="4" w:space="0" w:color="auto"/>
            </w:tcBorders>
          </w:tcPr>
          <w:p w:rsidR="00360785" w:rsidRDefault="00360785"/>
        </w:tc>
        <w:tc>
          <w:tcPr>
            <w:tcW w:w="1218" w:type="dxa"/>
            <w:tcBorders>
              <w:bottom w:val="dotted" w:sz="4" w:space="0" w:color="auto"/>
            </w:tcBorders>
          </w:tcPr>
          <w:p w:rsidR="00360785" w:rsidRDefault="00360785"/>
        </w:tc>
        <w:tc>
          <w:tcPr>
            <w:tcW w:w="1218" w:type="dxa"/>
            <w:tcBorders>
              <w:bottom w:val="dotted" w:sz="4" w:space="0" w:color="auto"/>
            </w:tcBorders>
          </w:tcPr>
          <w:p w:rsidR="00360785" w:rsidRDefault="00360785"/>
        </w:tc>
        <w:tc>
          <w:tcPr>
            <w:tcW w:w="1218" w:type="dxa"/>
            <w:tcBorders>
              <w:bottom w:val="dotted" w:sz="4" w:space="0" w:color="auto"/>
            </w:tcBorders>
          </w:tcPr>
          <w:p w:rsidR="00360785" w:rsidRDefault="00360785"/>
        </w:tc>
        <w:tc>
          <w:tcPr>
            <w:tcW w:w="2421" w:type="dxa"/>
            <w:tcBorders>
              <w:bottom w:val="dotted" w:sz="4" w:space="0" w:color="auto"/>
            </w:tcBorders>
          </w:tcPr>
          <w:p w:rsidR="00360785" w:rsidRDefault="00360785"/>
        </w:tc>
      </w:tr>
      <w:tr w:rsidR="005157C1" w:rsidTr="005157C1">
        <w:trPr>
          <w:trHeight w:val="455"/>
        </w:trPr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</w:tcPr>
          <w:p w:rsidR="005157C1" w:rsidRDefault="005157C1"/>
        </w:tc>
      </w:tr>
      <w:tr w:rsidR="005157C1" w:rsidTr="005157C1">
        <w:trPr>
          <w:trHeight w:val="455"/>
        </w:trPr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  <w:tc>
          <w:tcPr>
            <w:tcW w:w="2421" w:type="dxa"/>
            <w:tcBorders>
              <w:top w:val="dotted" w:sz="4" w:space="0" w:color="auto"/>
              <w:bottom w:val="single" w:sz="4" w:space="0" w:color="auto"/>
            </w:tcBorders>
          </w:tcPr>
          <w:p w:rsidR="005157C1" w:rsidRDefault="005157C1"/>
        </w:tc>
      </w:tr>
    </w:tbl>
    <w:p w:rsidR="00360785" w:rsidRDefault="005157C1">
      <w:pPr>
        <w:spacing w:before="120" w:after="120"/>
      </w:pPr>
      <w:r>
        <w:rPr>
          <w:rFonts w:hint="eastAsia"/>
        </w:rPr>
        <w:t xml:space="preserve">　2　登録番号等(猫の場合は、記入の必要がありません。)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520"/>
        <w:gridCol w:w="2211"/>
      </w:tblGrid>
      <w:tr w:rsidR="00360785" w:rsidTr="005157C1">
        <w:trPr>
          <w:cantSplit/>
          <w:trHeight w:val="600"/>
        </w:trPr>
        <w:tc>
          <w:tcPr>
            <w:tcW w:w="1890" w:type="dxa"/>
            <w:tcBorders>
              <w:bottom w:val="single" w:sz="4" w:space="0" w:color="auto"/>
              <w:right w:val="nil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狂犬病予防注射番号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85" w:rsidRDefault="005157C1">
            <w:r>
              <w:rPr>
                <w:rFonts w:hint="eastAsia"/>
              </w:rPr>
              <w:t xml:space="preserve">　</w:t>
            </w:r>
          </w:p>
        </w:tc>
      </w:tr>
      <w:tr w:rsidR="00360785" w:rsidTr="005157C1">
        <w:trPr>
          <w:cantSplit/>
          <w:trHeight w:val="408"/>
        </w:trPr>
        <w:tc>
          <w:tcPr>
            <w:tcW w:w="1890" w:type="dxa"/>
            <w:tcBorders>
              <w:bottom w:val="dotted" w:sz="4" w:space="0" w:color="auto"/>
              <w:right w:val="nil"/>
            </w:tcBorders>
            <w:vAlign w:val="center"/>
          </w:tcPr>
          <w:p w:rsidR="00360785" w:rsidRDefault="005157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tcBorders>
              <w:bottom w:val="dotted" w:sz="4" w:space="0" w:color="auto"/>
              <w:right w:val="nil"/>
            </w:tcBorders>
          </w:tcPr>
          <w:p w:rsidR="00360785" w:rsidRDefault="00360785"/>
        </w:tc>
        <w:tc>
          <w:tcPr>
            <w:tcW w:w="2520" w:type="dxa"/>
            <w:tcBorders>
              <w:bottom w:val="dotted" w:sz="4" w:space="0" w:color="auto"/>
              <w:right w:val="nil"/>
            </w:tcBorders>
          </w:tcPr>
          <w:p w:rsidR="00360785" w:rsidRDefault="00360785"/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85" w:rsidRDefault="00360785"/>
        </w:tc>
      </w:tr>
      <w:tr w:rsidR="005157C1" w:rsidTr="005157C1">
        <w:trPr>
          <w:cantSplit/>
          <w:trHeight w:val="408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57C1" w:rsidRDefault="005157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157C1" w:rsidRDefault="005157C1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157C1" w:rsidRDefault="005157C1"/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7C1" w:rsidRDefault="005157C1"/>
        </w:tc>
      </w:tr>
      <w:tr w:rsidR="005157C1" w:rsidTr="005157C1">
        <w:trPr>
          <w:cantSplit/>
          <w:trHeight w:val="408"/>
        </w:trPr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57C1" w:rsidRDefault="005157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157C1" w:rsidRDefault="005157C1"/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157C1" w:rsidRDefault="005157C1"/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7C1" w:rsidRDefault="005157C1"/>
        </w:tc>
      </w:tr>
    </w:tbl>
    <w:p w:rsidR="00360785" w:rsidRDefault="005157C1">
      <w:pPr>
        <w:spacing w:before="120" w:after="120"/>
      </w:pPr>
      <w:r>
        <w:rPr>
          <w:rFonts w:hint="eastAsia"/>
        </w:rPr>
        <w:t xml:space="preserve">　3　犬又は猫の所有者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1"/>
      </w:tblGrid>
      <w:tr w:rsidR="00360785">
        <w:trPr>
          <w:trHeight w:val="600"/>
        </w:trPr>
        <w:tc>
          <w:tcPr>
            <w:tcW w:w="1260" w:type="dxa"/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51" w:type="dxa"/>
            <w:vAlign w:val="center"/>
          </w:tcPr>
          <w:p w:rsidR="00360785" w:rsidRDefault="005157C1" w:rsidP="005157C1">
            <w:r>
              <w:rPr>
                <w:rFonts w:hint="eastAsia"/>
              </w:rPr>
              <w:t>千代田町大字</w:t>
            </w:r>
          </w:p>
        </w:tc>
      </w:tr>
      <w:tr w:rsidR="00360785">
        <w:trPr>
          <w:trHeight w:val="6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0785" w:rsidRDefault="005157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360785" w:rsidRDefault="005157C1">
            <w:r>
              <w:rPr>
                <w:rFonts w:hint="eastAsia"/>
              </w:rPr>
              <w:t xml:space="preserve">　</w:t>
            </w:r>
          </w:p>
        </w:tc>
      </w:tr>
    </w:tbl>
    <w:p w:rsidR="00360785" w:rsidRDefault="005157C1">
      <w:pPr>
        <w:spacing w:before="120" w:after="120"/>
      </w:pPr>
      <w:r>
        <w:rPr>
          <w:rFonts w:hint="eastAsia"/>
        </w:rPr>
        <w:t xml:space="preserve">　4　手術実施年月日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91"/>
      </w:tblGrid>
      <w:tr w:rsidR="00360785">
        <w:trPr>
          <w:trHeight w:val="600"/>
        </w:trPr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60785" w:rsidRDefault="005157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85" w:rsidRDefault="005157C1">
            <w:r>
              <w:rPr>
                <w:rFonts w:hint="eastAsia"/>
              </w:rPr>
              <w:t xml:space="preserve">　</w:t>
            </w:r>
          </w:p>
        </w:tc>
      </w:tr>
    </w:tbl>
    <w:p w:rsidR="00360785" w:rsidRDefault="005157C1">
      <w:pPr>
        <w:spacing w:before="120" w:line="280" w:lineRule="exact"/>
      </w:pPr>
      <w:r>
        <w:rPr>
          <w:rFonts w:hint="eastAsia"/>
        </w:rPr>
        <w:t xml:space="preserve">　上記の対象動物の避妊手術等を実施したことを証明します。</w:t>
      </w:r>
    </w:p>
    <w:p w:rsidR="00360785" w:rsidRDefault="00360785">
      <w:pPr>
        <w:spacing w:line="280" w:lineRule="exact"/>
      </w:pPr>
    </w:p>
    <w:p w:rsidR="00360785" w:rsidRDefault="00360785">
      <w:pPr>
        <w:spacing w:line="280" w:lineRule="exact"/>
      </w:pPr>
    </w:p>
    <w:p w:rsidR="00360785" w:rsidRDefault="005157C1">
      <w:pPr>
        <w:spacing w:line="280" w:lineRule="exact"/>
      </w:pPr>
      <w:r>
        <w:rPr>
          <w:rFonts w:hint="eastAsia"/>
        </w:rPr>
        <w:t xml:space="preserve">　　　　　　年　　月　　日</w:t>
      </w:r>
    </w:p>
    <w:p w:rsidR="00360785" w:rsidRDefault="00360785">
      <w:pPr>
        <w:spacing w:line="280" w:lineRule="exact"/>
      </w:pPr>
    </w:p>
    <w:p w:rsidR="00360785" w:rsidRDefault="00360785">
      <w:pPr>
        <w:spacing w:line="280" w:lineRule="exact"/>
      </w:pPr>
    </w:p>
    <w:p w:rsidR="00360785" w:rsidRDefault="005157C1">
      <w:pPr>
        <w:spacing w:after="120" w:line="280" w:lineRule="exact"/>
        <w:jc w:val="right"/>
      </w:pPr>
      <w:r>
        <w:rPr>
          <w:rFonts w:hint="eastAsia"/>
        </w:rPr>
        <w:t xml:space="preserve">獣医師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60785" w:rsidRDefault="005157C1">
      <w:pPr>
        <w:spacing w:line="28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bookmarkStart w:id="0" w:name="_GoBack"/>
      <w:bookmarkEnd w:id="0"/>
      <w:r w:rsidR="003C21CD" w:rsidRPr="00E87F02">
        <w:rPr>
          <w:rFonts w:hAnsi="ＭＳ 明朝" w:hint="eastAsia"/>
          <w:szCs w:val="21"/>
        </w:rPr>
        <w:t>㊞</w:t>
      </w:r>
      <w:r>
        <w:rPr>
          <w:rFonts w:hint="eastAsia"/>
        </w:rPr>
        <w:t xml:space="preserve">　</w:t>
      </w:r>
    </w:p>
    <w:sectPr w:rsidR="00360785" w:rsidSect="00360785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33" w:rsidRDefault="00626433" w:rsidP="0060621C">
      <w:r>
        <w:separator/>
      </w:r>
    </w:p>
  </w:endnote>
  <w:endnote w:type="continuationSeparator" w:id="0">
    <w:p w:rsidR="00626433" w:rsidRDefault="00626433" w:rsidP="0060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33" w:rsidRDefault="00626433" w:rsidP="0060621C">
      <w:r>
        <w:separator/>
      </w:r>
    </w:p>
  </w:footnote>
  <w:footnote w:type="continuationSeparator" w:id="0">
    <w:p w:rsidR="00626433" w:rsidRDefault="00626433" w:rsidP="0060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53"/>
    <w:rsid w:val="002A1464"/>
    <w:rsid w:val="00360785"/>
    <w:rsid w:val="003C21CD"/>
    <w:rsid w:val="005157C1"/>
    <w:rsid w:val="005622EB"/>
    <w:rsid w:val="0060621C"/>
    <w:rsid w:val="00626433"/>
    <w:rsid w:val="00804F25"/>
    <w:rsid w:val="00BD1853"/>
    <w:rsid w:val="00F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E2F19"/>
  <w15:chartTrackingRefBased/>
  <w15:docId w15:val="{075221DB-CA1D-4108-B6A2-0695C647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78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22E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62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22E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168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横山 将 </cp:lastModifiedBy>
  <cp:revision>4</cp:revision>
  <cp:lastPrinted>2020-08-06T04:45:00Z</cp:lastPrinted>
  <dcterms:created xsi:type="dcterms:W3CDTF">2021-03-31T01:33:00Z</dcterms:created>
  <dcterms:modified xsi:type="dcterms:W3CDTF">2021-03-31T01:37:00Z</dcterms:modified>
</cp:coreProperties>
</file>